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page" w:tblpXSpec="center" w:tblpY="5473"/>
        <w:tblOverlap w:val="never"/>
        <w:tblW w:w="91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150"/>
      </w:tblGrid>
      <w:tr w:rsidR="00C163A3" w14:paraId="2B486E88" w14:textId="77777777" w:rsidTr="00C433B2">
        <w:trPr>
          <w:trHeight w:val="8787"/>
        </w:trPr>
        <w:tc>
          <w:tcPr>
            <w:tcW w:w="9150" w:type="dxa"/>
            <w:tcMar>
              <w:top w:w="115" w:type="dxa"/>
              <w:left w:w="115" w:type="dxa"/>
              <w:right w:w="115" w:type="dxa"/>
            </w:tcMar>
          </w:tcPr>
          <w:p w14:paraId="6681D650" w14:textId="77777777" w:rsidR="000C4A28" w:rsidRDefault="000C4A28" w:rsidP="000C4A28">
            <w:pPr>
              <w:jc w:val="both"/>
              <w:rPr>
                <w:b/>
                <w:sz w:val="24"/>
                <w:szCs w:val="24"/>
              </w:rPr>
            </w:pPr>
          </w:p>
          <w:p w14:paraId="3B024F72" w14:textId="77777777" w:rsidR="000C4A28" w:rsidRDefault="000C4A28" w:rsidP="000C4A28">
            <w:pPr>
              <w:jc w:val="both"/>
              <w:rPr>
                <w:b/>
                <w:sz w:val="24"/>
                <w:szCs w:val="24"/>
              </w:rPr>
            </w:pPr>
          </w:p>
          <w:p w14:paraId="0033B283" w14:textId="77777777" w:rsidR="000C4A28" w:rsidRPr="000C4A28" w:rsidRDefault="000C4A28" w:rsidP="000C4A2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Operations &amp; Maintenance Binder is included in the transferal of this project to Facilities Operations &amp; Maintenance. Enclosed documents are detailed in the Closeout Checklist located in the Closeout folder of this Project folder.</w:t>
            </w:r>
          </w:p>
          <w:p w14:paraId="6131822C" w14:textId="77777777" w:rsidR="000C4A28" w:rsidRDefault="000C4A28" w:rsidP="000C4A28">
            <w:pPr>
              <w:jc w:val="both"/>
              <w:rPr>
                <w:b/>
                <w:sz w:val="24"/>
                <w:szCs w:val="24"/>
              </w:rPr>
            </w:pPr>
          </w:p>
          <w:p w14:paraId="2F516A06" w14:textId="77777777" w:rsidR="000C4A28" w:rsidRDefault="000C4A28" w:rsidP="000C4A28">
            <w:pPr>
              <w:jc w:val="both"/>
              <w:rPr>
                <w:b/>
                <w:sz w:val="24"/>
                <w:szCs w:val="24"/>
              </w:rPr>
            </w:pPr>
          </w:p>
          <w:p w14:paraId="5B6D53E8" w14:textId="74CFE49A" w:rsidR="0034446E" w:rsidRPr="008C12DE" w:rsidRDefault="0034446E" w:rsidP="000C4A2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8C12DE">
              <w:rPr>
                <w:b/>
                <w:i/>
                <w:iCs/>
                <w:sz w:val="24"/>
                <w:szCs w:val="24"/>
              </w:rPr>
              <w:t>Please refer to the Closeout Checklist located in the Closeout folder of this Project Folder to r</w:t>
            </w:r>
            <w:r w:rsidR="008B0E46" w:rsidRPr="008C12DE">
              <w:rPr>
                <w:b/>
                <w:i/>
                <w:iCs/>
                <w:sz w:val="24"/>
                <w:szCs w:val="24"/>
              </w:rPr>
              <w:t xml:space="preserve">eference the location of </w:t>
            </w:r>
            <w:r w:rsidRPr="008C12DE">
              <w:rPr>
                <w:b/>
                <w:i/>
                <w:iCs/>
                <w:sz w:val="24"/>
                <w:szCs w:val="24"/>
              </w:rPr>
              <w:t xml:space="preserve">other </w:t>
            </w:r>
            <w:r w:rsidR="00D87C8C" w:rsidRPr="008C12DE">
              <w:rPr>
                <w:b/>
                <w:i/>
                <w:iCs/>
                <w:sz w:val="24"/>
                <w:szCs w:val="24"/>
              </w:rPr>
              <w:t xml:space="preserve">project </w:t>
            </w:r>
            <w:r w:rsidRPr="008C12DE">
              <w:rPr>
                <w:b/>
                <w:i/>
                <w:iCs/>
                <w:sz w:val="24"/>
                <w:szCs w:val="24"/>
              </w:rPr>
              <w:t>documentation.</w:t>
            </w:r>
          </w:p>
          <w:tbl>
            <w:tblPr>
              <w:tblpPr w:leftFromText="180" w:rightFromText="180" w:vertAnchor="text" w:horzAnchor="margin" w:tblpXSpec="center" w:tblpY="3643"/>
              <w:tblOverlap w:val="never"/>
              <w:tblW w:w="7582" w:type="dxa"/>
              <w:tblLook w:val="0000" w:firstRow="0" w:lastRow="0" w:firstColumn="0" w:lastColumn="0" w:noHBand="0" w:noVBand="0"/>
            </w:tblPr>
            <w:tblGrid>
              <w:gridCol w:w="1975"/>
              <w:gridCol w:w="5607"/>
            </w:tblGrid>
            <w:tr w:rsidR="000C4A28" w:rsidRPr="000C4A28" w14:paraId="643A0CBF" w14:textId="77777777" w:rsidTr="000C4A28">
              <w:trPr>
                <w:trHeight w:val="272"/>
              </w:trPr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C3C27" w14:textId="77777777" w:rsidR="000C4A28" w:rsidRPr="000C4A28" w:rsidRDefault="000C4A28" w:rsidP="000C4A2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C4A2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5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C66A1" w14:textId="77777777" w:rsidR="000C4A28" w:rsidRPr="000C4A28" w:rsidRDefault="000C4A28" w:rsidP="000C4A2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C4A2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Signature</w:t>
                  </w:r>
                </w:p>
              </w:tc>
            </w:tr>
            <w:tr w:rsidR="000C4A28" w:rsidRPr="000C4A28" w14:paraId="0E3054FD" w14:textId="77777777" w:rsidTr="000C4A28">
              <w:trPr>
                <w:trHeight w:val="786"/>
              </w:trPr>
              <w:tc>
                <w:tcPr>
                  <w:tcW w:w="1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7E8B6" w14:textId="77777777" w:rsidR="000C4A28" w:rsidRPr="000C4A28" w:rsidRDefault="000C4A28" w:rsidP="000C4A2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C4A2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7421F" w14:textId="77777777" w:rsidR="000C4A28" w:rsidRPr="000C4A28" w:rsidRDefault="000C4A28" w:rsidP="000C4A2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C4A2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FD57724" w14:textId="77777777" w:rsidR="000C4A28" w:rsidRPr="00E85FC6" w:rsidRDefault="000C4A28" w:rsidP="00C163A3">
            <w:pPr>
              <w:rPr>
                <w:b/>
              </w:rPr>
            </w:pPr>
          </w:p>
        </w:tc>
      </w:tr>
    </w:tbl>
    <w:p w14:paraId="14C511B4" w14:textId="2C874D2D" w:rsidR="00A35A93" w:rsidRDefault="00F60F4D" w:rsidP="00B37B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A951BBB" wp14:editId="3221B4E7">
                <wp:simplePos x="0" y="0"/>
                <wp:positionH relativeFrom="page">
                  <wp:posOffset>3990109</wp:posOffset>
                </wp:positionH>
                <wp:positionV relativeFrom="page">
                  <wp:posOffset>1864426</wp:posOffset>
                </wp:positionV>
                <wp:extent cx="2704465" cy="320634"/>
                <wp:effectExtent l="0" t="0" r="19685" b="2286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24CC" w14:textId="67712C00" w:rsidR="002D2417" w:rsidRDefault="0075606F" w:rsidP="002D2417">
                            <w:r>
                              <w:t>From:</w:t>
                            </w:r>
                            <w:r w:rsidR="00F60F4D">
                              <w:t xml:space="preserve"> Facilities, D&amp;C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51B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4.2pt;margin-top:146.8pt;width:212.95pt;height:2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" strokecolor="gray">
                <v:textbox>
                  <w:txbxContent>
                    <w:p w14:paraId="245424CC" w14:textId="67712C00" w:rsidR="002D2417" w:rsidRDefault="0075606F" w:rsidP="002D2417">
                      <w:r>
                        <w:t>From:</w:t>
                      </w:r>
                      <w:r w:rsidR="00F60F4D">
                        <w:t xml:space="preserve"> Facilities, D&amp;C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39D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643308" wp14:editId="2C80148B">
                <wp:simplePos x="0" y="0"/>
                <wp:positionH relativeFrom="column">
                  <wp:posOffset>210711</wp:posOffset>
                </wp:positionH>
                <wp:positionV relativeFrom="paragraph">
                  <wp:posOffset>2119023</wp:posOffset>
                </wp:positionV>
                <wp:extent cx="2719346" cy="412750"/>
                <wp:effectExtent l="0" t="0" r="24130" b="2540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346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E42E6" w14:textId="5C6E71A6" w:rsidR="00F31C72" w:rsidRDefault="00F31C72">
                            <w:r>
                              <w:t>P</w:t>
                            </w:r>
                            <w:r w:rsidR="00B37B92">
                              <w:t>roj</w:t>
                            </w:r>
                            <w:r w:rsidR="008B24A0">
                              <w:t>ect:</w:t>
                            </w:r>
                            <w:r w:rsidR="003F241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43308" id="Rectangle 12" o:spid="_x0000_s1027" style="position:absolute;left:0;text-align:left;margin-left:16.6pt;margin-top:166.85pt;width:214.1pt;height:3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">
                <v:textbox>
                  <w:txbxContent>
                    <w:p w14:paraId="695E42E6" w14:textId="5C6E71A6" w:rsidR="00F31C72" w:rsidRDefault="00F31C72">
                      <w:r>
                        <w:t>P</w:t>
                      </w:r>
                      <w:r w:rsidR="00B37B92">
                        <w:t>roj</w:t>
                      </w:r>
                      <w:r w:rsidR="008B24A0">
                        <w:t>ect:</w:t>
                      </w:r>
                      <w:r w:rsidR="003F2411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16DE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744E601" wp14:editId="5938965E">
                <wp:simplePos x="0" y="0"/>
                <wp:positionH relativeFrom="column">
                  <wp:posOffset>3533775</wp:posOffset>
                </wp:positionH>
                <wp:positionV relativeFrom="paragraph">
                  <wp:posOffset>2133600</wp:posOffset>
                </wp:positionV>
                <wp:extent cx="2704465" cy="403225"/>
                <wp:effectExtent l="0" t="0" r="1968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1C989" w14:textId="5C78F29D" w:rsidR="00316DE1" w:rsidRDefault="00F60F4D">
                            <w:r>
                              <w:t>Project Manager:</w:t>
                            </w:r>
                          </w:p>
                          <w:p w14:paraId="270048B4" w14:textId="404B11F7" w:rsidR="00F60F4D" w:rsidRDefault="00F60F4D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E601" id="Text Box 2" o:spid="_x0000_s1028" type="#_x0000_t202" style="position:absolute;left:0;text-align:left;margin-left:278.25pt;margin-top:168pt;width:212.95pt;height:31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">
                <v:textbox>
                  <w:txbxContent>
                    <w:p w14:paraId="6751C989" w14:textId="5C78F29D" w:rsidR="00316DE1" w:rsidRDefault="00F60F4D">
                      <w:r>
                        <w:t>Project Manager:</w:t>
                      </w:r>
                    </w:p>
                    <w:p w14:paraId="270048B4" w14:textId="404B11F7" w:rsidR="00F60F4D" w:rsidRDefault="00F60F4D">
                      <w: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B92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ED8477" wp14:editId="34FFADC9">
                <wp:simplePos x="0" y="0"/>
                <wp:positionH relativeFrom="page">
                  <wp:posOffset>538480</wp:posOffset>
                </wp:positionH>
                <wp:positionV relativeFrom="page">
                  <wp:posOffset>1132840</wp:posOffset>
                </wp:positionV>
                <wp:extent cx="6714698" cy="412750"/>
                <wp:effectExtent l="0" t="0" r="0" b="63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698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66BC" w14:textId="77777777" w:rsidR="00A35A93" w:rsidRPr="00A35A93" w:rsidRDefault="00A35A93" w:rsidP="00C433B2">
                            <w:pPr>
                              <w:pStyle w:val="Heading1"/>
                              <w:jc w:val="center"/>
                            </w:pPr>
                            <w:r w:rsidRPr="00A35A93">
                              <w:t xml:space="preserve">Letter of </w:t>
                            </w:r>
                            <w:r w:rsidRPr="004D7215">
                              <w:t>Transmittal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8477" id="Text Box 9" o:spid="_x0000_s1029" type="#_x0000_t202" style="position:absolute;left:0;text-align:left;margin-left:42.4pt;margin-top:89.2pt;width:528.7pt;height:3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" filled="f" stroked="f">
                <v:textbox>
                  <w:txbxContent>
                    <w:p w14:paraId="647F66BC" w14:textId="77777777" w:rsidR="00A35A93" w:rsidRPr="00A35A93" w:rsidRDefault="00A35A93" w:rsidP="00C433B2">
                      <w:pPr>
                        <w:pStyle w:val="Heading1"/>
                        <w:jc w:val="center"/>
                      </w:pPr>
                      <w:r w:rsidRPr="00A35A93">
                        <w:t xml:space="preserve">Letter of </w:t>
                      </w:r>
                      <w:r w:rsidRPr="004D7215">
                        <w:t>Transmittal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B92">
        <w:rPr>
          <w:noProof/>
        </w:rPr>
        <w:drawing>
          <wp:inline distT="0" distB="0" distL="0" distR="0" wp14:anchorId="4FBAC8DE" wp14:editId="6D341ADA">
            <wp:extent cx="1901952" cy="530352"/>
            <wp:effectExtent l="0" t="0" r="3175" b="3175"/>
            <wp:docPr id="1" name="Picture 1" descr="C:\Users\m1toth\AppData\Local\Microsoft\Windows\Temporary Internet Files\Content.Word\LARGE SRP_301_logo_tag_Eng_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1toth\AppData\Local\Microsoft\Windows\Temporary Internet Files\Content.Word\LARGE SRP_301_logo_tag_Eng_c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5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DA1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5263431" wp14:editId="05AD39C2">
                <wp:simplePos x="0" y="0"/>
                <wp:positionH relativeFrom="page">
                  <wp:posOffset>668020</wp:posOffset>
                </wp:positionH>
                <wp:positionV relativeFrom="page">
                  <wp:posOffset>1864360</wp:posOffset>
                </wp:positionV>
                <wp:extent cx="2704465" cy="309880"/>
                <wp:effectExtent l="10795" t="6985" r="889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37AFB" w14:textId="7B94E63D" w:rsidR="002D2417" w:rsidRPr="007029BB" w:rsidRDefault="002D2417" w:rsidP="002D2417">
                            <w:r w:rsidRPr="007029BB">
                              <w:t>To:</w:t>
                            </w:r>
                            <w:r w:rsidR="008B24A0">
                              <w:t xml:space="preserve"> </w:t>
                            </w:r>
                            <w:r w:rsidR="002E6C40">
                              <w:t>Facilities, O&amp;M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3431" id="Text Box 3" o:spid="_x0000_s1030" type="#_x0000_t202" style="position:absolute;left:0;text-align:left;margin-left:52.6pt;margin-top:146.8pt;width:212.95pt;height:24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" strokecolor="gray">
                <v:textbox>
                  <w:txbxContent>
                    <w:p w14:paraId="15F37AFB" w14:textId="7B94E63D" w:rsidR="002D2417" w:rsidRPr="007029BB" w:rsidRDefault="002D2417" w:rsidP="002D2417">
                      <w:r w:rsidRPr="007029BB">
                        <w:t>To:</w:t>
                      </w:r>
                      <w:r w:rsidR="008B24A0">
                        <w:t xml:space="preserve"> </w:t>
                      </w:r>
                      <w:r w:rsidR="002E6C40">
                        <w:t>Facilities, O&amp;M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5DA1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8D87EA" wp14:editId="0DA3FDF1">
                <wp:simplePos x="0" y="0"/>
                <wp:positionH relativeFrom="page">
                  <wp:posOffset>786765</wp:posOffset>
                </wp:positionH>
                <wp:positionV relativeFrom="page">
                  <wp:posOffset>3289300</wp:posOffset>
                </wp:positionV>
                <wp:extent cx="5558790" cy="0"/>
                <wp:effectExtent l="5715" t="12700" r="7620" b="63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8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66A31" id="Line 1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95pt,259pt" to="499.6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" strokecolor="silver">
                <v:stroke dashstyle="dash"/>
                <w10:wrap anchorx="page" anchory="page"/>
              </v:line>
            </w:pict>
          </mc:Fallback>
        </mc:AlternateContent>
      </w:r>
    </w:p>
    <w:sectPr w:rsidR="00A35A93" w:rsidSect="004D7215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DB5B" w14:textId="77777777" w:rsidR="00215712" w:rsidRDefault="00215712" w:rsidP="005439A9">
      <w:r>
        <w:separator/>
      </w:r>
    </w:p>
  </w:endnote>
  <w:endnote w:type="continuationSeparator" w:id="0">
    <w:p w14:paraId="4F6E0E3B" w14:textId="77777777" w:rsidR="00215712" w:rsidRDefault="00215712" w:rsidP="0054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945F" w14:textId="77777777" w:rsidR="00215712" w:rsidRDefault="00215712" w:rsidP="005439A9">
      <w:r>
        <w:separator/>
      </w:r>
    </w:p>
  </w:footnote>
  <w:footnote w:type="continuationSeparator" w:id="0">
    <w:p w14:paraId="62E4348E" w14:textId="77777777" w:rsidR="00215712" w:rsidRDefault="00215712" w:rsidP="00543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5F7E"/>
    <w:multiLevelType w:val="hybridMultilevel"/>
    <w:tmpl w:val="5EA67D4A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308D1"/>
    <w:multiLevelType w:val="hybridMultilevel"/>
    <w:tmpl w:val="B73ADF36"/>
    <w:lvl w:ilvl="0" w:tplc="BAAE2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617864">
    <w:abstractNumId w:val="0"/>
  </w:num>
  <w:num w:numId="2" w16cid:durableId="58788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FC6"/>
    <w:rsid w:val="00097B1E"/>
    <w:rsid w:val="000C4A28"/>
    <w:rsid w:val="000D13AE"/>
    <w:rsid w:val="000D283C"/>
    <w:rsid w:val="000D7E47"/>
    <w:rsid w:val="00194FAF"/>
    <w:rsid w:val="001B39D5"/>
    <w:rsid w:val="00215712"/>
    <w:rsid w:val="00222D46"/>
    <w:rsid w:val="002D2417"/>
    <w:rsid w:val="002E6C40"/>
    <w:rsid w:val="0031070F"/>
    <w:rsid w:val="00314C04"/>
    <w:rsid w:val="00316DE1"/>
    <w:rsid w:val="00334C33"/>
    <w:rsid w:val="0034446E"/>
    <w:rsid w:val="003548D3"/>
    <w:rsid w:val="003556D0"/>
    <w:rsid w:val="00382E12"/>
    <w:rsid w:val="003F2411"/>
    <w:rsid w:val="00484FA4"/>
    <w:rsid w:val="004D7215"/>
    <w:rsid w:val="00503BD9"/>
    <w:rsid w:val="00503C72"/>
    <w:rsid w:val="00510E1F"/>
    <w:rsid w:val="005439A9"/>
    <w:rsid w:val="00565DA1"/>
    <w:rsid w:val="00676C13"/>
    <w:rsid w:val="00700F1C"/>
    <w:rsid w:val="007029BB"/>
    <w:rsid w:val="007461F9"/>
    <w:rsid w:val="0075606F"/>
    <w:rsid w:val="007E0BE4"/>
    <w:rsid w:val="00823CAF"/>
    <w:rsid w:val="0084046A"/>
    <w:rsid w:val="008B0E46"/>
    <w:rsid w:val="008B24A0"/>
    <w:rsid w:val="008B3CB2"/>
    <w:rsid w:val="008C12DE"/>
    <w:rsid w:val="008C3065"/>
    <w:rsid w:val="008F1EC6"/>
    <w:rsid w:val="00985406"/>
    <w:rsid w:val="009A6BF2"/>
    <w:rsid w:val="009F7777"/>
    <w:rsid w:val="00A35A93"/>
    <w:rsid w:val="00A639DB"/>
    <w:rsid w:val="00A76D5B"/>
    <w:rsid w:val="00A915E0"/>
    <w:rsid w:val="00AC3473"/>
    <w:rsid w:val="00B37B92"/>
    <w:rsid w:val="00B97D40"/>
    <w:rsid w:val="00C163A3"/>
    <w:rsid w:val="00C433B2"/>
    <w:rsid w:val="00C927F9"/>
    <w:rsid w:val="00CB1974"/>
    <w:rsid w:val="00CB2D6F"/>
    <w:rsid w:val="00CC6CF8"/>
    <w:rsid w:val="00D0500A"/>
    <w:rsid w:val="00D23412"/>
    <w:rsid w:val="00D87C8C"/>
    <w:rsid w:val="00DA1AC2"/>
    <w:rsid w:val="00DC7F7D"/>
    <w:rsid w:val="00E703B3"/>
    <w:rsid w:val="00E85FC6"/>
    <w:rsid w:val="00EA1452"/>
    <w:rsid w:val="00EB46BC"/>
    <w:rsid w:val="00F16F5A"/>
    <w:rsid w:val="00F31C72"/>
    <w:rsid w:val="00F41AD9"/>
    <w:rsid w:val="00F60F4D"/>
    <w:rsid w:val="00F86F88"/>
    <w:rsid w:val="00F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94E0CB"/>
  <w15:docId w15:val="{A9D641B1-FDDA-4B21-9EC9-4BDDFD0F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215"/>
    <w:rPr>
      <w:rFonts w:ascii="Trebuchet MS" w:hAnsi="Trebuchet MS"/>
    </w:rPr>
  </w:style>
  <w:style w:type="paragraph" w:styleId="Heading1">
    <w:name w:val="heading 1"/>
    <w:basedOn w:val="Normal"/>
    <w:next w:val="Normal"/>
    <w:qFormat/>
    <w:rsid w:val="00D23412"/>
    <w:pPr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B197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D7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6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CDC6C.tmp\Letter%20of%20transmitt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618080C941644B6124E3B32F25691" ma:contentTypeVersion="6" ma:contentTypeDescription="Create a new document." ma:contentTypeScope="" ma:versionID="38fabc2b3d8b739a7b474b25115fadda">
  <xsd:schema xmlns:xsd="http://www.w3.org/2001/XMLSchema" xmlns:xs="http://www.w3.org/2001/XMLSchema" xmlns:p="http://schemas.microsoft.com/office/2006/metadata/properties" xmlns:ns2="12a7c235-c580-440c-baa4-ef6f13a876a5" targetNamespace="http://schemas.microsoft.com/office/2006/metadata/properties" ma:root="true" ma:fieldsID="5abd33c63e3ca76af7282fde18efa0e3" ns2:_="">
    <xsd:import namespace="12a7c235-c580-440c-baa4-ef6f13a87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7c235-c580-440c-baa4-ef6f13a87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9A5CC-B525-4A6E-A61A-FAD11CAC0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5A189-5F48-424C-B09F-80597E566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3FFD0-BAFA-484D-BA7B-8453A8C4F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7c235-c580-440c-baa4-ef6f13a87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transmittal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 Corporation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ajlowney</dc:creator>
  <cp:keywords/>
  <dc:description/>
  <cp:lastModifiedBy>Catelyn Marsh</cp:lastModifiedBy>
  <cp:revision>3</cp:revision>
  <cp:lastPrinted>2024-01-03T21:44:00Z</cp:lastPrinted>
  <dcterms:created xsi:type="dcterms:W3CDTF">2024-07-31T22:04:00Z</dcterms:created>
  <dcterms:modified xsi:type="dcterms:W3CDTF">2024-08-25T17:56:00Z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TC010185561033</vt:lpwstr>
  </property>
  <property fmtid="{D5CDD505-2E9C-101B-9397-08002B2CF9AE}" pid="3" name="ContentTypeId">
    <vt:lpwstr>0x010100B03618080C941644B6124E3B32F25691</vt:lpwstr>
  </property>
  <property fmtid="{D5CDD505-2E9C-101B-9397-08002B2CF9AE}" pid="4" name="MSIP_Label_3cf6e1f8-98e5-4614-9d5d-4296bb1482db_Enabled">
    <vt:lpwstr>true</vt:lpwstr>
  </property>
  <property fmtid="{D5CDD505-2E9C-101B-9397-08002B2CF9AE}" pid="5" name="MSIP_Label_3cf6e1f8-98e5-4614-9d5d-4296bb1482db_SetDate">
    <vt:lpwstr>2022-11-29T16:11:37Z</vt:lpwstr>
  </property>
  <property fmtid="{D5CDD505-2E9C-101B-9397-08002B2CF9AE}" pid="6" name="MSIP_Label_3cf6e1f8-98e5-4614-9d5d-4296bb1482db_Method">
    <vt:lpwstr>Standard</vt:lpwstr>
  </property>
  <property fmtid="{D5CDD505-2E9C-101B-9397-08002B2CF9AE}" pid="7" name="MSIP_Label_3cf6e1f8-98e5-4614-9d5d-4296bb1482db_Name">
    <vt:lpwstr>General</vt:lpwstr>
  </property>
  <property fmtid="{D5CDD505-2E9C-101B-9397-08002B2CF9AE}" pid="8" name="MSIP_Label_3cf6e1f8-98e5-4614-9d5d-4296bb1482db_SiteId">
    <vt:lpwstr>00a9f7b2-9733-42fa-9b43-3ffc9f5d132d</vt:lpwstr>
  </property>
  <property fmtid="{D5CDD505-2E9C-101B-9397-08002B2CF9AE}" pid="9" name="MSIP_Label_3cf6e1f8-98e5-4614-9d5d-4296bb1482db_ActionId">
    <vt:lpwstr>72426684-e1be-4938-b0d4-c842b0c3aae7</vt:lpwstr>
  </property>
  <property fmtid="{D5CDD505-2E9C-101B-9397-08002B2CF9AE}" pid="10" name="MSIP_Label_3cf6e1f8-98e5-4614-9d5d-4296bb1482db_ContentBits">
    <vt:lpwstr>0</vt:lpwstr>
  </property>
</Properties>
</file>